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45CA" w:rsidRDefault="00F145CA" w:rsidP="00F145CA">
      <w:pPr>
        <w:jc w:val="center"/>
        <w:rPr>
          <w:rFonts w:hint="eastAsia"/>
          <w:b/>
        </w:rPr>
      </w:pPr>
      <w:r>
        <w:rPr>
          <w:b/>
          <w:noProof/>
          <w:lang w:eastAsia="pl-PL" w:bidi="ar-SA"/>
        </w:rPr>
        <w:drawing>
          <wp:inline distT="0" distB="0" distL="0" distR="0" wp14:anchorId="0413A258" wp14:editId="0047B821">
            <wp:extent cx="5998210" cy="1030605"/>
            <wp:effectExtent l="0" t="0" r="0" b="0"/>
            <wp:docPr id="1" name="Obraz 1" descr="firmowy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firmowy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8210" cy="1030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45CA" w:rsidRDefault="00F145CA" w:rsidP="00F145CA">
      <w:pPr>
        <w:jc w:val="center"/>
        <w:rPr>
          <w:rFonts w:hint="eastAsia"/>
          <w:b/>
        </w:rPr>
      </w:pPr>
    </w:p>
    <w:p w:rsidR="00F145CA" w:rsidRDefault="00F145CA" w:rsidP="00F145CA">
      <w:pPr>
        <w:spacing w:line="276" w:lineRule="auto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ZASADY NABORU NA ZAJĘCIA WCZESNEGO WSPOMAGANIA ROZWOJU DZIECKA </w:t>
      </w:r>
    </w:p>
    <w:p w:rsidR="00F145CA" w:rsidRDefault="00612360" w:rsidP="00F145CA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/>
          <w:b/>
        </w:rPr>
        <w:t>na rok szkolny 2026/27</w:t>
      </w:r>
    </w:p>
    <w:p w:rsidR="00F145CA" w:rsidRDefault="00F145CA" w:rsidP="00F145CA">
      <w:pPr>
        <w:spacing w:line="276" w:lineRule="auto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w Poradni Psychologiczno-Pedagogicznej Nr 9 w Warszawie </w:t>
      </w:r>
    </w:p>
    <w:p w:rsidR="00F145CA" w:rsidRDefault="00F145CA" w:rsidP="00F145CA">
      <w:pPr>
        <w:spacing w:line="276" w:lineRule="auto"/>
        <w:jc w:val="center"/>
        <w:rPr>
          <w:rFonts w:ascii="Arial" w:hAnsi="Arial"/>
          <w:b/>
        </w:rPr>
      </w:pPr>
    </w:p>
    <w:p w:rsidR="00F145CA" w:rsidRDefault="00F145CA" w:rsidP="00F145CA">
      <w:pPr>
        <w:spacing w:line="276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1.Podstawą przyjęcia dziecka na zajęcia wczesnego wspomagania rozwoju (WWRD) jest </w:t>
      </w:r>
      <w:r>
        <w:rPr>
          <w:rFonts w:ascii="Arial" w:hAnsi="Arial"/>
          <w:b/>
          <w:bCs/>
        </w:rPr>
        <w:t xml:space="preserve">posiadanie przez dziecko opinii o potrzebie wczesnego wspomagania rozwoju wydanej przez poradnię </w:t>
      </w:r>
      <w:proofErr w:type="spellStart"/>
      <w:r>
        <w:rPr>
          <w:rFonts w:ascii="Arial" w:hAnsi="Arial"/>
          <w:b/>
          <w:bCs/>
        </w:rPr>
        <w:t>psychologiczno</w:t>
      </w:r>
      <w:proofErr w:type="spellEnd"/>
      <w:r>
        <w:rPr>
          <w:rFonts w:ascii="Arial" w:hAnsi="Arial"/>
          <w:b/>
          <w:bCs/>
        </w:rPr>
        <w:t xml:space="preserve"> – pedagogiczną</w:t>
      </w:r>
      <w:r>
        <w:rPr>
          <w:rFonts w:ascii="Arial" w:hAnsi="Arial"/>
        </w:rPr>
        <w:t>.</w:t>
      </w:r>
    </w:p>
    <w:p w:rsidR="00F145CA" w:rsidRDefault="00F145CA" w:rsidP="00F145CA">
      <w:pPr>
        <w:spacing w:line="276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Opinie o potrzebie wczesnego wspomagania wydane po 1 lutego 2017r. przez niepubliczne Poradnie Psychologiczno-Pedagogiczne nie będą honorowane. </w:t>
      </w:r>
    </w:p>
    <w:p w:rsidR="00F145CA" w:rsidRDefault="00F145CA" w:rsidP="00F145CA">
      <w:pPr>
        <w:spacing w:line="276" w:lineRule="auto"/>
        <w:jc w:val="both"/>
        <w:rPr>
          <w:rFonts w:ascii="Arial" w:hAnsi="Arial"/>
        </w:rPr>
      </w:pPr>
    </w:p>
    <w:p w:rsidR="00F145CA" w:rsidRDefault="00F145CA" w:rsidP="00F145CA">
      <w:pPr>
        <w:spacing w:line="276" w:lineRule="auto"/>
        <w:jc w:val="both"/>
        <w:rPr>
          <w:rFonts w:ascii="Arial" w:hAnsi="Arial"/>
        </w:rPr>
      </w:pPr>
      <w:r>
        <w:rPr>
          <w:rFonts w:ascii="Arial" w:hAnsi="Arial"/>
        </w:rPr>
        <w:t>2.  Na zajęcia w ramach wczesnego wspomagania rozwoju przyjmowane są dzieci w wieku od ukończenia 2 roku życia do rozpoczęcia nauki w szkole.</w:t>
      </w:r>
    </w:p>
    <w:p w:rsidR="00F145CA" w:rsidRDefault="00F145CA" w:rsidP="00F145CA">
      <w:pPr>
        <w:spacing w:line="276" w:lineRule="auto"/>
        <w:jc w:val="both"/>
        <w:rPr>
          <w:rFonts w:ascii="Arial" w:hAnsi="Arial"/>
        </w:rPr>
      </w:pPr>
    </w:p>
    <w:p w:rsidR="00F145CA" w:rsidRDefault="00F145CA" w:rsidP="00F145CA">
      <w:pPr>
        <w:spacing w:line="276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3.  Kryteria przyjęcia na zajęcia wczesnego wspomagania rozwoju w PPP Nr 9: </w:t>
      </w:r>
    </w:p>
    <w:p w:rsidR="00F145CA" w:rsidRDefault="00F145CA" w:rsidP="00F145CA">
      <w:pPr>
        <w:spacing w:line="276" w:lineRule="auto"/>
        <w:ind w:left="708"/>
        <w:jc w:val="both"/>
        <w:rPr>
          <w:rFonts w:ascii="Arial" w:hAnsi="Arial"/>
        </w:rPr>
      </w:pPr>
      <w:r>
        <w:rPr>
          <w:rFonts w:ascii="Arial" w:hAnsi="Arial"/>
        </w:rPr>
        <w:t>a. kontynuacja zajęć wczesnego wspomagania rozwoju w tutejszej Poradni - na podstawie deklaracji rodziców/ opiekunów prawnych (kryterium priorytetowe);</w:t>
      </w:r>
    </w:p>
    <w:p w:rsidR="00F145CA" w:rsidRDefault="00F145CA" w:rsidP="00F145CA">
      <w:pPr>
        <w:spacing w:line="276" w:lineRule="auto"/>
        <w:ind w:left="708"/>
        <w:jc w:val="both"/>
        <w:rPr>
          <w:rFonts w:ascii="Arial" w:hAnsi="Arial"/>
        </w:rPr>
      </w:pPr>
      <w:r>
        <w:rPr>
          <w:rFonts w:ascii="Arial" w:hAnsi="Arial"/>
        </w:rPr>
        <w:t>b. kolejność nowych zgłoszeń (kryterium równorzędne);</w:t>
      </w:r>
    </w:p>
    <w:p w:rsidR="00F145CA" w:rsidRDefault="00F145CA" w:rsidP="00F145CA">
      <w:pPr>
        <w:spacing w:line="276" w:lineRule="auto"/>
        <w:ind w:left="708"/>
        <w:jc w:val="both"/>
        <w:rPr>
          <w:rFonts w:ascii="Arial" w:hAnsi="Arial"/>
        </w:rPr>
      </w:pPr>
      <w:r>
        <w:rPr>
          <w:rFonts w:ascii="Arial" w:hAnsi="Arial"/>
        </w:rPr>
        <w:t>c. miejsce zamieszkania – pierwsz</w:t>
      </w:r>
      <w:r w:rsidR="00D217D7">
        <w:rPr>
          <w:rFonts w:ascii="Arial" w:hAnsi="Arial"/>
        </w:rPr>
        <w:t>eństwo mają dzieci zamieszkując</w:t>
      </w:r>
      <w:r>
        <w:rPr>
          <w:rFonts w:ascii="Arial" w:hAnsi="Arial"/>
        </w:rPr>
        <w:t xml:space="preserve">  i uczęszczające do placówek na terenie dzielnicy Ochota (kryterium równorzędne);</w:t>
      </w:r>
    </w:p>
    <w:p w:rsidR="00F145CA" w:rsidRDefault="00F145CA" w:rsidP="00F145CA">
      <w:pPr>
        <w:spacing w:line="276" w:lineRule="auto"/>
        <w:ind w:left="708"/>
        <w:jc w:val="both"/>
        <w:rPr>
          <w:rFonts w:ascii="Arial" w:hAnsi="Arial"/>
        </w:rPr>
      </w:pPr>
      <w:r>
        <w:rPr>
          <w:rFonts w:ascii="Arial" w:hAnsi="Arial"/>
        </w:rPr>
        <w:t>d. możliwość zapewnienia na terenie PPP Nr 9 zajęć terapeutycznych odpowiadających potrzebom wynikającym z niepełnosprawności dziecka (kryterium priorytetowe).</w:t>
      </w:r>
    </w:p>
    <w:p w:rsidR="00F145CA" w:rsidRDefault="00F145CA" w:rsidP="00F145CA">
      <w:pPr>
        <w:spacing w:line="276" w:lineRule="auto"/>
        <w:ind w:left="708"/>
        <w:jc w:val="both"/>
        <w:rPr>
          <w:rFonts w:ascii="Arial" w:hAnsi="Arial"/>
        </w:rPr>
      </w:pPr>
    </w:p>
    <w:p w:rsidR="00F145CA" w:rsidRDefault="00F145CA" w:rsidP="00F145CA">
      <w:pPr>
        <w:spacing w:line="276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4. Zgłoszenia przyjmowane będą w terminie </w:t>
      </w:r>
      <w:r w:rsidR="00612360">
        <w:rPr>
          <w:rFonts w:ascii="Arial" w:hAnsi="Arial"/>
          <w:b/>
        </w:rPr>
        <w:t>od 08.06.2026 r. do 26.06.2026</w:t>
      </w:r>
      <w:r>
        <w:rPr>
          <w:rFonts w:ascii="Arial" w:hAnsi="Arial"/>
          <w:b/>
        </w:rPr>
        <w:t xml:space="preserve"> r.</w:t>
      </w:r>
      <w:r>
        <w:rPr>
          <w:rFonts w:ascii="Arial" w:hAnsi="Arial"/>
        </w:rPr>
        <w:t xml:space="preserve"> w sekretariacie PPP Nr 9 ul. Radomska 13/21 w godzinach pracy poradni.</w:t>
      </w:r>
    </w:p>
    <w:p w:rsidR="00F145CA" w:rsidRDefault="00F145CA" w:rsidP="00F145CA">
      <w:pPr>
        <w:spacing w:line="276" w:lineRule="auto"/>
        <w:jc w:val="both"/>
        <w:rPr>
          <w:rFonts w:ascii="Arial" w:hAnsi="Arial"/>
        </w:rPr>
      </w:pPr>
    </w:p>
    <w:p w:rsidR="00F145CA" w:rsidRDefault="00F145CA" w:rsidP="00F145CA">
      <w:pPr>
        <w:spacing w:line="276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5. W celu zgłoszenia dziecka należy dostarczyć oryginał </w:t>
      </w:r>
      <w:r>
        <w:rPr>
          <w:rFonts w:ascii="Arial" w:hAnsi="Arial"/>
          <w:b/>
        </w:rPr>
        <w:t>opinii o potrzebie wczesnego wspomagania rozwoju dziecka</w:t>
      </w:r>
      <w:r>
        <w:rPr>
          <w:rFonts w:ascii="Arial" w:hAnsi="Arial"/>
        </w:rPr>
        <w:t xml:space="preserve"> lub </w:t>
      </w:r>
      <w:r>
        <w:rPr>
          <w:rFonts w:ascii="Arial" w:hAnsi="Arial"/>
          <w:b/>
          <w:bCs/>
        </w:rPr>
        <w:t>kopię</w:t>
      </w:r>
      <w:r>
        <w:rPr>
          <w:rFonts w:ascii="Arial" w:hAnsi="Arial"/>
        </w:rPr>
        <w:t>, jeżeli</w:t>
      </w:r>
      <w:r w:rsidR="00612360">
        <w:rPr>
          <w:rFonts w:ascii="Arial" w:hAnsi="Arial"/>
        </w:rPr>
        <w:t xml:space="preserve"> dziecko w okresie do 31.08.2026</w:t>
      </w:r>
      <w:r>
        <w:rPr>
          <w:rFonts w:ascii="Arial" w:hAnsi="Arial"/>
        </w:rPr>
        <w:t xml:space="preserve"> r. będzie realizowało zajęcia w innym zespole wczesnego wspomagania niż w PPP Nr 9.</w:t>
      </w:r>
    </w:p>
    <w:p w:rsidR="00F145CA" w:rsidRDefault="00F145CA" w:rsidP="00F145CA">
      <w:pPr>
        <w:spacing w:line="276" w:lineRule="auto"/>
        <w:jc w:val="both"/>
        <w:rPr>
          <w:rFonts w:ascii="Arial" w:hAnsi="Arial"/>
        </w:rPr>
      </w:pPr>
    </w:p>
    <w:p w:rsidR="00F145CA" w:rsidRDefault="00F145CA" w:rsidP="00F145CA">
      <w:pPr>
        <w:spacing w:line="276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Rodzice/opiekunowie są zobowiązani do wypełnienia i złożenia wraz z w/w opinią również </w:t>
      </w:r>
      <w:proofErr w:type="spellStart"/>
      <w:r>
        <w:rPr>
          <w:rFonts w:ascii="Arial" w:hAnsi="Arial"/>
          <w:b/>
          <w:bCs/>
        </w:rPr>
        <w:t>Wniosku-</w:t>
      </w:r>
      <w:r>
        <w:rPr>
          <w:rFonts w:ascii="Arial" w:hAnsi="Arial"/>
          <w:b/>
        </w:rPr>
        <w:t>Karty</w:t>
      </w:r>
      <w:proofErr w:type="spellEnd"/>
      <w:r>
        <w:rPr>
          <w:rFonts w:ascii="Arial" w:hAnsi="Arial"/>
          <w:b/>
        </w:rPr>
        <w:t xml:space="preserve"> zgłoszenia</w:t>
      </w:r>
      <w:r>
        <w:rPr>
          <w:rFonts w:ascii="Arial" w:hAnsi="Arial"/>
        </w:rPr>
        <w:t xml:space="preserve"> </w:t>
      </w:r>
      <w:r>
        <w:rPr>
          <w:rFonts w:ascii="Arial" w:hAnsi="Arial"/>
          <w:b/>
          <w:szCs w:val="26"/>
        </w:rPr>
        <w:t xml:space="preserve">dziecka na zajęcia w ramach Wczesnego Wspomagania Rozwoju </w:t>
      </w:r>
      <w:r>
        <w:rPr>
          <w:rFonts w:ascii="Arial" w:hAnsi="Arial"/>
        </w:rPr>
        <w:t>wraz z danymi kontaktowymi i deklaracją (w karcie</w:t>
      </w:r>
      <w:r w:rsidR="00D76165">
        <w:rPr>
          <w:rFonts w:ascii="Arial" w:hAnsi="Arial"/>
        </w:rPr>
        <w:t>), że będzie to od września 2025</w:t>
      </w:r>
      <w:r>
        <w:rPr>
          <w:rFonts w:ascii="Arial" w:hAnsi="Arial"/>
        </w:rPr>
        <w:t xml:space="preserve">r. jedyny zespół wczesnego wspomagania rozwoju utworzony dla dziecka (nie ma możliwości realizowania zajęć wczesnego wspomagania rozwoju równolegle w PPP Nr 9 oraz w innej placówce). </w:t>
      </w:r>
    </w:p>
    <w:p w:rsidR="00F145CA" w:rsidRDefault="00F145CA" w:rsidP="00F145CA">
      <w:pPr>
        <w:spacing w:line="276" w:lineRule="auto"/>
        <w:jc w:val="both"/>
        <w:rPr>
          <w:rFonts w:ascii="Arial" w:hAnsi="Arial"/>
        </w:rPr>
      </w:pPr>
    </w:p>
    <w:p w:rsidR="00F145CA" w:rsidRDefault="00F145CA" w:rsidP="00F145CA">
      <w:pPr>
        <w:widowControl w:val="0"/>
        <w:spacing w:after="200" w:line="276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7. Dzieci kontynuujące terapię biorą udział w rekrutacji przez złożenie przez ich rodziców „Deklaracji </w:t>
      </w:r>
      <w:r>
        <w:rPr>
          <w:rFonts w:ascii="Arial" w:hAnsi="Arial" w:cs="Times New Roman"/>
        </w:rPr>
        <w:t>kontynuacji udziału w zajęciach Wczesnego Wspomagania Rozwoju Dziecka</w:t>
      </w:r>
      <w:r>
        <w:rPr>
          <w:rFonts w:ascii="Arial" w:hAnsi="Arial"/>
        </w:rPr>
        <w:t>” w okresie rekrutacji, po zaakceptowaniu przez r</w:t>
      </w:r>
      <w:r w:rsidR="00D76165">
        <w:rPr>
          <w:rFonts w:ascii="Arial" w:hAnsi="Arial"/>
        </w:rPr>
        <w:t xml:space="preserve">odziców decyzji zespołu WWRD </w:t>
      </w:r>
      <w:proofErr w:type="spellStart"/>
      <w:r w:rsidR="00D76165">
        <w:rPr>
          <w:rFonts w:ascii="Arial" w:hAnsi="Arial"/>
        </w:rPr>
        <w:t>ws</w:t>
      </w:r>
      <w:proofErr w:type="spellEnd"/>
      <w:r w:rsidR="00D76165">
        <w:rPr>
          <w:rFonts w:ascii="Arial" w:hAnsi="Arial"/>
        </w:rPr>
        <w:t>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lastRenderedPageBreak/>
        <w:t>przyzna</w:t>
      </w:r>
      <w:r w:rsidR="00612360">
        <w:rPr>
          <w:rFonts w:ascii="Arial" w:hAnsi="Arial"/>
        </w:rPr>
        <w:t>nych dziecku na rok szkolny 2026/27</w:t>
      </w:r>
      <w:r>
        <w:rPr>
          <w:rFonts w:ascii="Arial" w:hAnsi="Arial"/>
        </w:rPr>
        <w:t xml:space="preserve"> zajęć. „Deklaracje </w:t>
      </w:r>
      <w:r>
        <w:rPr>
          <w:rFonts w:ascii="Arial" w:hAnsi="Arial" w:cs="Times New Roman"/>
        </w:rPr>
        <w:t>kontynuacji udziału w zajęciach Wczesnego Wspomagania Rozwoju Dziecka</w:t>
      </w:r>
      <w:r>
        <w:rPr>
          <w:rFonts w:ascii="Arial" w:hAnsi="Arial"/>
        </w:rPr>
        <w:t xml:space="preserve">” wraz z decyzjami zespołu </w:t>
      </w:r>
      <w:proofErr w:type="spellStart"/>
      <w:r>
        <w:rPr>
          <w:rFonts w:ascii="Arial" w:hAnsi="Arial"/>
        </w:rPr>
        <w:t>ws</w:t>
      </w:r>
      <w:proofErr w:type="spellEnd"/>
      <w:r>
        <w:rPr>
          <w:rFonts w:ascii="Arial" w:hAnsi="Arial"/>
        </w:rPr>
        <w:t>. przyznanych dziecku zajęć terapeutycznych w kolejnym roku szkolnym będą przedstawiane rodzicom do podpisu przez terapeutów pro</w:t>
      </w:r>
      <w:r w:rsidR="00612360">
        <w:rPr>
          <w:rFonts w:ascii="Arial" w:hAnsi="Arial"/>
        </w:rPr>
        <w:t>wadzących zajęcia z dziećmi od 8</w:t>
      </w:r>
      <w:r w:rsidR="00EF42BF">
        <w:rPr>
          <w:rFonts w:ascii="Arial" w:hAnsi="Arial"/>
        </w:rPr>
        <w:t xml:space="preserve"> </w:t>
      </w:r>
      <w:r w:rsidR="00612360">
        <w:rPr>
          <w:rFonts w:ascii="Arial" w:hAnsi="Arial"/>
        </w:rPr>
        <w:t>do 26</w:t>
      </w:r>
      <w:r w:rsidR="00D76165">
        <w:rPr>
          <w:rFonts w:ascii="Arial" w:hAnsi="Arial"/>
        </w:rPr>
        <w:t xml:space="preserve"> </w:t>
      </w:r>
      <w:r w:rsidR="00612360">
        <w:rPr>
          <w:rFonts w:ascii="Arial" w:hAnsi="Arial"/>
        </w:rPr>
        <w:t xml:space="preserve">czerwca 2026 </w:t>
      </w:r>
      <w:r>
        <w:rPr>
          <w:rFonts w:ascii="Arial" w:hAnsi="Arial"/>
        </w:rPr>
        <w:t>r.</w:t>
      </w:r>
    </w:p>
    <w:p w:rsidR="00F145CA" w:rsidRDefault="00F145CA" w:rsidP="00F145CA">
      <w:pPr>
        <w:spacing w:line="276" w:lineRule="auto"/>
        <w:jc w:val="both"/>
        <w:rPr>
          <w:rFonts w:ascii="Arial" w:hAnsi="Arial"/>
        </w:rPr>
      </w:pPr>
      <w:r>
        <w:rPr>
          <w:rFonts w:ascii="Arial" w:hAnsi="Arial"/>
        </w:rPr>
        <w:t>6. Decyzja o przyjęciu dziecka na zajęcia terapeutyczne jest podejmowana na posiedzeniu Zespołu WWRD, któremu przewodniczy Dyrektor Poradni.</w:t>
      </w:r>
    </w:p>
    <w:p w:rsidR="00F145CA" w:rsidRDefault="00F145CA" w:rsidP="00F145CA">
      <w:pPr>
        <w:spacing w:line="276" w:lineRule="auto"/>
        <w:jc w:val="both"/>
        <w:rPr>
          <w:rFonts w:ascii="Arial" w:hAnsi="Arial"/>
        </w:rPr>
      </w:pPr>
    </w:p>
    <w:p w:rsidR="00F145CA" w:rsidRDefault="00F145CA" w:rsidP="00F145CA">
      <w:pPr>
        <w:spacing w:line="276" w:lineRule="auto"/>
        <w:jc w:val="both"/>
        <w:rPr>
          <w:rFonts w:ascii="Arial" w:hAnsi="Arial"/>
        </w:rPr>
      </w:pPr>
      <w:r>
        <w:rPr>
          <w:rFonts w:ascii="Arial" w:hAnsi="Arial"/>
        </w:rPr>
        <w:t>7. Posiedzenie Zespołu odbywa się w terminie do dwóch tygodni od zakończenia rekrutacji.</w:t>
      </w:r>
    </w:p>
    <w:p w:rsidR="00F145CA" w:rsidRDefault="00F145CA" w:rsidP="00F145CA">
      <w:pPr>
        <w:spacing w:line="276" w:lineRule="auto"/>
        <w:jc w:val="both"/>
        <w:rPr>
          <w:rFonts w:ascii="Arial" w:hAnsi="Arial"/>
        </w:rPr>
      </w:pPr>
    </w:p>
    <w:p w:rsidR="00F145CA" w:rsidRDefault="00F145CA" w:rsidP="00F145CA">
      <w:pPr>
        <w:spacing w:line="276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8. Rodzice są powiadamiani </w:t>
      </w:r>
      <w:r>
        <w:rPr>
          <w:rFonts w:ascii="Arial" w:hAnsi="Arial"/>
          <w:b/>
        </w:rPr>
        <w:t>telefonicznie</w:t>
      </w:r>
      <w:r>
        <w:rPr>
          <w:rFonts w:ascii="Arial" w:hAnsi="Arial"/>
        </w:rPr>
        <w:t xml:space="preserve"> o wynikach postępowania kwalifikacyjnego </w:t>
      </w:r>
      <w:r w:rsidR="00612360">
        <w:rPr>
          <w:rFonts w:ascii="Arial" w:hAnsi="Arial"/>
          <w:b/>
        </w:rPr>
        <w:t xml:space="preserve">do 17  lipca 2026 </w:t>
      </w:r>
      <w:r>
        <w:rPr>
          <w:rFonts w:ascii="Arial" w:hAnsi="Arial"/>
          <w:b/>
        </w:rPr>
        <w:t xml:space="preserve">r. </w:t>
      </w:r>
      <w:r>
        <w:rPr>
          <w:rFonts w:ascii="Arial" w:hAnsi="Arial"/>
        </w:rPr>
        <w:t>(nie dotyczy dzieci kontynuujących).</w:t>
      </w:r>
      <w:r w:rsidR="001369DD">
        <w:rPr>
          <w:rFonts w:ascii="Arial" w:hAnsi="Arial"/>
        </w:rPr>
        <w:t xml:space="preserve"> </w:t>
      </w:r>
      <w:r w:rsidR="001369DD">
        <w:rPr>
          <w:rFonts w:ascii="Arial" w:hAnsi="Arial"/>
        </w:rPr>
        <w:t>Dzieci niep</w:t>
      </w:r>
      <w:r w:rsidR="001369DD">
        <w:rPr>
          <w:rFonts w:ascii="Arial" w:hAnsi="Arial"/>
        </w:rPr>
        <w:t>rzyjęte</w:t>
      </w:r>
      <w:r w:rsidR="001369DD">
        <w:rPr>
          <w:rFonts w:ascii="Arial" w:hAnsi="Arial"/>
        </w:rPr>
        <w:t xml:space="preserve"> są</w:t>
      </w:r>
      <w:r w:rsidR="001369DD">
        <w:rPr>
          <w:rFonts w:ascii="Arial" w:hAnsi="Arial"/>
        </w:rPr>
        <w:t xml:space="preserve"> wpisywane na listę rezerwową ważną</w:t>
      </w:r>
      <w:bookmarkStart w:id="0" w:name="_GoBack"/>
      <w:bookmarkEnd w:id="0"/>
      <w:r w:rsidR="001369DD">
        <w:rPr>
          <w:rFonts w:ascii="Arial" w:hAnsi="Arial"/>
        </w:rPr>
        <w:t xml:space="preserve"> do końca roku szkolnego 2026/27.</w:t>
      </w:r>
    </w:p>
    <w:p w:rsidR="001369DD" w:rsidRDefault="001369DD" w:rsidP="00F145CA">
      <w:pPr>
        <w:spacing w:line="276" w:lineRule="auto"/>
        <w:jc w:val="both"/>
        <w:rPr>
          <w:rFonts w:ascii="Arial" w:hAnsi="Arial"/>
          <w:b/>
        </w:rPr>
      </w:pPr>
    </w:p>
    <w:p w:rsidR="00F145CA" w:rsidRDefault="00F145CA" w:rsidP="00F145CA">
      <w:pPr>
        <w:spacing w:line="276" w:lineRule="auto"/>
        <w:jc w:val="both"/>
        <w:rPr>
          <w:rFonts w:ascii="Arial" w:hAnsi="Arial"/>
        </w:rPr>
      </w:pPr>
      <w:r>
        <w:rPr>
          <w:rFonts w:ascii="Arial" w:hAnsi="Arial"/>
        </w:rPr>
        <w:t>9. Warunkiem koniecznym rozpoczęcia zajęć WWRD jest:</w:t>
      </w:r>
    </w:p>
    <w:p w:rsidR="00F145CA" w:rsidRDefault="00F145CA" w:rsidP="00F145CA">
      <w:pPr>
        <w:numPr>
          <w:ilvl w:val="0"/>
          <w:numId w:val="1"/>
        </w:numPr>
        <w:spacing w:line="276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dostarczenie </w:t>
      </w:r>
      <w:r>
        <w:rPr>
          <w:rFonts w:ascii="Arial" w:hAnsi="Arial"/>
          <w:b/>
          <w:bCs/>
        </w:rPr>
        <w:t>oryginału opinii</w:t>
      </w:r>
      <w:r>
        <w:rPr>
          <w:rFonts w:ascii="Arial" w:hAnsi="Arial"/>
        </w:rPr>
        <w:t xml:space="preserve"> o potrzebie wczesnego wspomagania rozwoju wydanej dla dziecka (w przypadku złożenia wcześniej jedynie kopii tego dokumentu) ni</w:t>
      </w:r>
      <w:r w:rsidR="00612360">
        <w:rPr>
          <w:rFonts w:ascii="Arial" w:hAnsi="Arial"/>
        </w:rPr>
        <w:t xml:space="preserve">e później niż do 1 września 2026 </w:t>
      </w:r>
      <w:r>
        <w:rPr>
          <w:rFonts w:ascii="Arial" w:hAnsi="Arial"/>
        </w:rPr>
        <w:t>r.;</w:t>
      </w:r>
    </w:p>
    <w:p w:rsidR="00F145CA" w:rsidRDefault="00F145CA" w:rsidP="00F145CA">
      <w:pPr>
        <w:numPr>
          <w:ilvl w:val="0"/>
          <w:numId w:val="1"/>
        </w:numPr>
        <w:spacing w:line="276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zaakceptowaniu przez rodziców/ prawnych opiekunów dziecka </w:t>
      </w:r>
      <w:r>
        <w:rPr>
          <w:rFonts w:ascii="Arial" w:hAnsi="Arial" w:cs="Calibri"/>
          <w:b/>
        </w:rPr>
        <w:t>DECYZJI ZESPOŁU WCZESNEGO WSPOMAGANIA ROZWOJU DZIECKA W SPRAWIE PRZYZNANIA ZAJĘĆ</w:t>
      </w:r>
      <w:r>
        <w:rPr>
          <w:rFonts w:ascii="Arial" w:hAnsi="Arial" w:cs="Calibri"/>
        </w:rPr>
        <w:t xml:space="preserve"> oraz</w:t>
      </w:r>
      <w:r>
        <w:rPr>
          <w:rFonts w:ascii="Arial" w:hAnsi="Arial"/>
        </w:rPr>
        <w:t xml:space="preserve"> zaproponowan</w:t>
      </w:r>
      <w:r w:rsidR="00612360">
        <w:rPr>
          <w:rFonts w:ascii="Arial" w:hAnsi="Arial"/>
        </w:rPr>
        <w:t xml:space="preserve">ych (najpóźniej we wrześniu 2026 </w:t>
      </w:r>
      <w:r>
        <w:rPr>
          <w:rFonts w:ascii="Arial" w:hAnsi="Arial"/>
        </w:rPr>
        <w:t>r.) przez Zespół WWRD terminów odbywania się zajęć,</w:t>
      </w:r>
    </w:p>
    <w:p w:rsidR="00F145CA" w:rsidRDefault="00F145CA" w:rsidP="00F145CA">
      <w:pPr>
        <w:spacing w:line="480" w:lineRule="auto"/>
        <w:ind w:left="720"/>
        <w:jc w:val="center"/>
        <w:rPr>
          <w:rFonts w:ascii="Arial" w:hAnsi="Arial"/>
        </w:rPr>
      </w:pPr>
      <w:r>
        <w:rPr>
          <w:rFonts w:ascii="Arial" w:hAnsi="Arial"/>
        </w:rPr>
        <w:t>(</w:t>
      </w:r>
      <w:r>
        <w:rPr>
          <w:rFonts w:ascii="Arial" w:hAnsi="Arial"/>
          <w:b/>
          <w:bCs/>
        </w:rPr>
        <w:t>UWAGA!</w:t>
      </w:r>
      <w:r>
        <w:rPr>
          <w:rFonts w:ascii="Arial" w:hAnsi="Arial"/>
        </w:rPr>
        <w:t xml:space="preserve"> </w:t>
      </w:r>
      <w:r>
        <w:rPr>
          <w:rFonts w:ascii="Arial" w:hAnsi="Arial"/>
          <w:b/>
          <w:bCs/>
        </w:rPr>
        <w:t>Zajęcia WWRD odbywają się w godzinach 8.00-13.00)</w:t>
      </w:r>
    </w:p>
    <w:p w:rsidR="00F145CA" w:rsidRDefault="00F145CA" w:rsidP="00F145CA">
      <w:pPr>
        <w:numPr>
          <w:ilvl w:val="0"/>
          <w:numId w:val="1"/>
        </w:numPr>
        <w:spacing w:line="276" w:lineRule="auto"/>
        <w:jc w:val="both"/>
        <w:rPr>
          <w:rFonts w:ascii="Arial" w:hAnsi="Arial"/>
        </w:rPr>
      </w:pPr>
      <w:r>
        <w:rPr>
          <w:rFonts w:ascii="Arial" w:hAnsi="Arial"/>
        </w:rPr>
        <w:t>zapoznaniu się, zaakceptowaniu i podpisaniu przez rodziców/ prawnych opiekunów dziecka następujących dokumentów:</w:t>
      </w:r>
    </w:p>
    <w:p w:rsidR="00F145CA" w:rsidRDefault="00F145CA" w:rsidP="00F145CA">
      <w:pPr>
        <w:spacing w:line="276" w:lineRule="auto"/>
        <w:ind w:left="770"/>
        <w:jc w:val="both"/>
        <w:rPr>
          <w:rFonts w:ascii="Arial" w:hAnsi="Arial"/>
        </w:rPr>
      </w:pPr>
      <w:r>
        <w:rPr>
          <w:rFonts w:ascii="Arial" w:hAnsi="Arial"/>
        </w:rPr>
        <w:t>1. REGULAMIN ZESPOŁU WCZESNEGO WSPOMAGANIA ROZWOJU DZIECKA W PORADNI PSYCHOLOGICZNO- PEDAGOGICZNEJ nr 9 W WARSZAWIE,</w:t>
      </w:r>
    </w:p>
    <w:p w:rsidR="00F145CA" w:rsidRDefault="00F145CA" w:rsidP="00F145CA">
      <w:pPr>
        <w:spacing w:line="276" w:lineRule="auto"/>
        <w:ind w:left="770"/>
        <w:jc w:val="both"/>
        <w:rPr>
          <w:rFonts w:ascii="Arial" w:hAnsi="Arial"/>
        </w:rPr>
      </w:pPr>
      <w:r>
        <w:rPr>
          <w:rFonts w:ascii="Arial" w:hAnsi="Arial"/>
        </w:rPr>
        <w:t>2. Zasady Współpracy pomiędzy Rodzicami a Zespołem Wczesnego Wspomagania Rozwoju Dziecka;</w:t>
      </w:r>
    </w:p>
    <w:p w:rsidR="00F145CA" w:rsidRPr="001B3AE5" w:rsidRDefault="00F145CA" w:rsidP="00F145CA">
      <w:pPr>
        <w:numPr>
          <w:ilvl w:val="0"/>
          <w:numId w:val="2"/>
        </w:numPr>
        <w:spacing w:line="276" w:lineRule="auto"/>
        <w:jc w:val="both"/>
        <w:rPr>
          <w:rFonts w:ascii="Arial" w:hAnsi="Arial"/>
        </w:rPr>
      </w:pPr>
      <w:r w:rsidRPr="001B3AE5">
        <w:rPr>
          <w:rFonts w:ascii="Arial" w:hAnsi="Arial"/>
        </w:rPr>
        <w:t xml:space="preserve">dostarczeniu do Poradni Psychologiczno- Pedagogicznej nr 9 w Warszawie </w:t>
      </w:r>
      <w:r w:rsidRPr="001B3AE5">
        <w:rPr>
          <w:rFonts w:ascii="Arial" w:hAnsi="Arial"/>
          <w:bCs/>
        </w:rPr>
        <w:t xml:space="preserve">podpisanej </w:t>
      </w:r>
      <w:r w:rsidR="00612360" w:rsidRPr="001B3AE5">
        <w:rPr>
          <w:rFonts w:ascii="Arial" w:hAnsi="Arial"/>
          <w:bCs/>
        </w:rPr>
        <w:t xml:space="preserve">przez rodziców deklaracji objęcia dziecka pomocą psychologiczno- pedagogiczną </w:t>
      </w:r>
      <w:r w:rsidRPr="001B3AE5">
        <w:rPr>
          <w:rFonts w:ascii="Arial" w:hAnsi="Arial"/>
        </w:rPr>
        <w:t>na druku  obowiązującym w poradni.</w:t>
      </w:r>
    </w:p>
    <w:p w:rsidR="00F145CA" w:rsidRPr="001B3AE5" w:rsidRDefault="00F145CA" w:rsidP="00F145CA">
      <w:pPr>
        <w:spacing w:line="276" w:lineRule="auto"/>
        <w:jc w:val="both"/>
        <w:rPr>
          <w:rFonts w:ascii="Arial" w:hAnsi="Arial"/>
        </w:rPr>
      </w:pPr>
    </w:p>
    <w:p w:rsidR="00F145CA" w:rsidRDefault="00F145CA" w:rsidP="00F145CA">
      <w:pPr>
        <w:spacing w:line="276" w:lineRule="auto"/>
        <w:jc w:val="both"/>
        <w:rPr>
          <w:rFonts w:ascii="Arial" w:hAnsi="Arial"/>
        </w:rPr>
      </w:pPr>
      <w:r>
        <w:rPr>
          <w:rFonts w:ascii="Arial" w:hAnsi="Arial"/>
        </w:rPr>
        <w:t>10. Zajęcia terapeutyczne z poszczególnymi specjalistami rozpocz</w:t>
      </w:r>
      <w:r w:rsidR="00612360">
        <w:rPr>
          <w:rFonts w:ascii="Arial" w:hAnsi="Arial"/>
        </w:rPr>
        <w:t>ynają się od poniedziałku 7 września 2026</w:t>
      </w:r>
      <w:r>
        <w:rPr>
          <w:rFonts w:ascii="Arial" w:hAnsi="Arial"/>
        </w:rPr>
        <w:t xml:space="preserve"> roku.</w:t>
      </w:r>
    </w:p>
    <w:p w:rsidR="00F145CA" w:rsidRDefault="00F145CA" w:rsidP="00F145CA">
      <w:pPr>
        <w:spacing w:line="276" w:lineRule="auto"/>
        <w:jc w:val="both"/>
        <w:rPr>
          <w:rFonts w:ascii="Arial" w:hAnsi="Arial"/>
        </w:rPr>
      </w:pPr>
    </w:p>
    <w:p w:rsidR="00F145CA" w:rsidRDefault="00F145CA" w:rsidP="00F145CA">
      <w:pPr>
        <w:spacing w:line="276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11. Wszelkich informacji dotyczących organizacji wczesnego wspomagania udziela Barbara Pondo -  koordynator Zespołu Wczesnego Wspomagania Rozwoju w PPP Nr 9. </w:t>
      </w:r>
    </w:p>
    <w:p w:rsidR="001A5D73" w:rsidRPr="00F145CA" w:rsidRDefault="00D217D7" w:rsidP="00F145CA">
      <w:pPr>
        <w:rPr>
          <w:rFonts w:hint="eastAsia"/>
        </w:rPr>
      </w:pPr>
      <w:r w:rsidRPr="00F145CA">
        <w:t xml:space="preserve"> </w:t>
      </w:r>
    </w:p>
    <w:sectPr w:rsidR="001A5D73" w:rsidRPr="00F145CA">
      <w:pgSz w:w="11906" w:h="16838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175C3A"/>
    <w:multiLevelType w:val="multilevel"/>
    <w:tmpl w:val="EC5AF8C6"/>
    <w:lvl w:ilvl="0">
      <w:start w:val="1"/>
      <w:numFmt w:val="bullet"/>
      <w:lvlText w:val=""/>
      <w:lvlJc w:val="left"/>
      <w:pPr>
        <w:tabs>
          <w:tab w:val="num" w:pos="770"/>
        </w:tabs>
        <w:ind w:left="77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130"/>
        </w:tabs>
        <w:ind w:left="113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90"/>
        </w:tabs>
        <w:ind w:left="149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50"/>
        </w:tabs>
        <w:ind w:left="185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210"/>
        </w:tabs>
        <w:ind w:left="221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70"/>
        </w:tabs>
        <w:ind w:left="257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90"/>
        </w:tabs>
        <w:ind w:left="329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50"/>
        </w:tabs>
        <w:ind w:left="365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357E51BA"/>
    <w:multiLevelType w:val="multilevel"/>
    <w:tmpl w:val="1E108CEE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492C6F7E"/>
    <w:multiLevelType w:val="multilevel"/>
    <w:tmpl w:val="ED0EF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5CA"/>
    <w:rsid w:val="001369DD"/>
    <w:rsid w:val="001A5D73"/>
    <w:rsid w:val="001B3AE5"/>
    <w:rsid w:val="00612360"/>
    <w:rsid w:val="00D217D7"/>
    <w:rsid w:val="00D76165"/>
    <w:rsid w:val="00EF42BF"/>
    <w:rsid w:val="00F145CA"/>
    <w:rsid w:val="00FE1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875CE"/>
  <w15:docId w15:val="{6D1E992B-2608-436A-AD10-B2BAE88DA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Mangal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Znakiprzypiswdolnych">
    <w:name w:val="Znaki przypisów dolnych"/>
    <w:qFormat/>
  </w:style>
  <w:style w:type="character" w:customStyle="1" w:styleId="Znakiprzypiswkocowych">
    <w:name w:val="Znaki przypisów końcowych"/>
    <w:qFormat/>
  </w:style>
  <w:style w:type="character" w:styleId="Hipercze">
    <w:name w:val="Hyperlink"/>
    <w:rPr>
      <w:color w:val="000080"/>
      <w:u w:val="single"/>
    </w:rPr>
  </w:style>
  <w:style w:type="character" w:styleId="UyteHipercze">
    <w:name w:val="FollowedHyperlink"/>
    <w:rPr>
      <w:color w:val="800000"/>
      <w:u w:val="singl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Zawartolisty">
    <w:name w:val="Zawartość listy"/>
    <w:basedOn w:val="Normalny"/>
    <w:qFormat/>
    <w:pPr>
      <w:ind w:left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.pondo\Desktop\WWR\wwrd%2024-25\WWRD%20nab&#243;r%2024-25\WWRD-%20Zasady%20naboru%202024-25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WWRD- Zasady naboru 2024-25</Template>
  <TotalTime>21</TotalTime>
  <Pages>2</Pages>
  <Words>637</Words>
  <Characters>3828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Pondo</dc:creator>
  <dc:description/>
  <cp:lastModifiedBy>Barbara Pondo</cp:lastModifiedBy>
  <cp:revision>3</cp:revision>
  <cp:lastPrinted>2024-04-09T15:40:00Z</cp:lastPrinted>
  <dcterms:created xsi:type="dcterms:W3CDTF">2026-04-22T17:05:00Z</dcterms:created>
  <dcterms:modified xsi:type="dcterms:W3CDTF">2026-04-22T17:27:00Z</dcterms:modified>
  <dc:language>pl-PL</dc:language>
</cp:coreProperties>
</file>